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86" w:rsidRPr="00465C86" w:rsidRDefault="00465C86" w:rsidP="00465C86">
      <w:pPr>
        <w:shd w:val="clear" w:color="auto" w:fill="FFFFFF"/>
        <w:spacing w:after="0" w:line="336" w:lineRule="auto"/>
        <w:jc w:val="center"/>
        <w:rPr>
          <w:rFonts w:ascii="Arial" w:eastAsia="Times New Roman" w:hAnsi="Arial" w:cs="Arial"/>
          <w:b/>
          <w:color w:val="000000"/>
          <w:sz w:val="52"/>
          <w:szCs w:val="52"/>
          <w:u w:val="single"/>
          <w:lang w:eastAsia="de-DE"/>
        </w:rPr>
      </w:pPr>
      <w:bookmarkStart w:id="0" w:name="_Hlk481403240"/>
      <w:bookmarkEnd w:id="0"/>
      <w:r w:rsidRPr="00465C86">
        <w:rPr>
          <w:rFonts w:ascii="Arial" w:eastAsia="Times New Roman" w:hAnsi="Arial" w:cs="Arial"/>
          <w:b/>
          <w:color w:val="000000"/>
          <w:sz w:val="52"/>
          <w:szCs w:val="52"/>
          <w:u w:val="single"/>
          <w:lang w:eastAsia="de-DE"/>
        </w:rPr>
        <w:t>Trainer gesucht!</w:t>
      </w:r>
    </w:p>
    <w:p w:rsidR="00465C86" w:rsidRDefault="00465C86" w:rsidP="004274AB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465C86" w:rsidRDefault="00465C86" w:rsidP="004274AB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C76CD1" w:rsidRDefault="00C76CD1" w:rsidP="004274AB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noProof/>
          <w:lang w:eastAsia="de-DE"/>
        </w:rPr>
        <w:drawing>
          <wp:inline distT="0" distB="0" distL="0" distR="0">
            <wp:extent cx="1381125" cy="1333500"/>
            <wp:effectExtent l="0" t="0" r="9525" b="0"/>
            <wp:docPr id="1" name="Grafik 1" descr="C:\Users\Sebastian Schönauer\AppData\Local\Microsoft\Windows\INetCache\Content.Word\RWH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 Schönauer\AppData\Local\Microsoft\Windows\INetCache\Content.Word\RWH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 w:rsidR="00C73926">
        <w:fldChar w:fldCharType="begin"/>
      </w:r>
      <w:r w:rsidR="00C73926">
        <w:instrText xml:space="preserve"> INCLUDEPICTURE "http://clipart-library.com/image_gallery/362997.gif" \* MERGEFORMATINET </w:instrText>
      </w:r>
      <w:r w:rsidR="00C73926">
        <w:fldChar w:fldCharType="separate"/>
      </w:r>
      <w:r w:rsidR="00411D0E">
        <w:fldChar w:fldCharType="begin"/>
      </w:r>
      <w:r w:rsidR="00411D0E">
        <w:instrText xml:space="preserve"> </w:instrText>
      </w:r>
      <w:r w:rsidR="00411D0E">
        <w:instrText>INCLUDEPICTURE  "http://clipart-library.com/image_gallery/362997.gif" \* MERGEFORMATINET</w:instrText>
      </w:r>
      <w:r w:rsidR="00411D0E">
        <w:instrText xml:space="preserve"> </w:instrText>
      </w:r>
      <w:r w:rsidR="00411D0E">
        <w:fldChar w:fldCharType="separate"/>
      </w:r>
      <w:r w:rsidR="00411D0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7.25pt;height:145.5pt">
            <v:imagedata r:id="rId6" r:href="rId7"/>
          </v:shape>
        </w:pict>
      </w:r>
      <w:r w:rsidR="00411D0E">
        <w:fldChar w:fldCharType="end"/>
      </w:r>
      <w:r w:rsidR="00C73926">
        <w:fldChar w:fldCharType="end"/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 w:rsidR="00465C8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      </w:t>
      </w:r>
      <w:r w:rsidR="00465C86">
        <w:rPr>
          <w:noProof/>
          <w:lang w:eastAsia="de-DE"/>
        </w:rPr>
        <w:drawing>
          <wp:inline distT="0" distB="0" distL="0" distR="0" wp14:anchorId="0526E15A" wp14:editId="3F9FE71A">
            <wp:extent cx="1381125" cy="1333500"/>
            <wp:effectExtent l="0" t="0" r="9525" b="0"/>
            <wp:docPr id="8" name="Grafik 8" descr="C:\Users\Sebastian Schönauer\AppData\Local\Microsoft\Windows\INetCache\Content.Word\RWH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 Schönauer\AppData\Local\Microsoft\Windows\INetCache\Content.Word\RWH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  <w:t xml:space="preserve">   </w:t>
      </w:r>
      <w:r w:rsidR="00C7392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</w:p>
    <w:p w:rsidR="004274AB" w:rsidRPr="00C76CD1" w:rsidRDefault="004274AB" w:rsidP="004274AB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Ihr sucht</w:t>
      </w:r>
      <w:r w:rsidRPr="004274AB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eine neue </w:t>
      </w:r>
      <w:r w:rsidR="00465C86" w:rsidRPr="004274AB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Herausforderung?</w:t>
      </w:r>
      <w:r w:rsidRPr="004274AB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</w:t>
      </w:r>
      <w:r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Dann kommt zu uns!</w:t>
      </w:r>
    </w:p>
    <w:p w:rsidR="00C76CD1" w:rsidRPr="004274AB" w:rsidRDefault="00C76CD1" w:rsidP="004274AB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</w:p>
    <w:p w:rsidR="00C76CD1" w:rsidRPr="00C76CD1" w:rsidRDefault="002C2A3E" w:rsidP="004274AB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Der Sportverein </w:t>
      </w:r>
      <w:r w:rsidR="004274AB"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Rot-Weiß </w:t>
      </w:r>
      <w:proofErr w:type="spellStart"/>
      <w:r w:rsidR="004274AB"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Hünsborn</w:t>
      </w:r>
      <w:proofErr w:type="spellEnd"/>
      <w:r w:rsidR="004274AB" w:rsidRPr="004274AB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ist immer an engagierten, team- und begeisterungsfähigen Trainern zur Erweiterung seiner Jugendabteilung interessiert. Wenn </w:t>
      </w:r>
      <w:r w:rsidR="004274AB"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Ihr</w:t>
      </w:r>
      <w:r w:rsidR="004274AB" w:rsidRPr="004274AB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mit entwicklungsfähigen Kindern u</w:t>
      </w:r>
      <w:r w:rsidR="004274AB"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nd Jugendlichen arbeiten möchtet</w:t>
      </w:r>
      <w:r w:rsidR="004274AB" w:rsidRPr="004274AB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, dann sind </w:t>
      </w:r>
      <w:r w:rsidR="004274AB"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seid ihr</w:t>
      </w:r>
      <w:r w:rsidR="004274AB" w:rsidRPr="004274AB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bei uns an der richtigen Adresse. </w:t>
      </w:r>
    </w:p>
    <w:p w:rsidR="00C76CD1" w:rsidRPr="00C76CD1" w:rsidRDefault="00C76CD1" w:rsidP="004274AB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</w:p>
    <w:p w:rsidR="00C76CD1" w:rsidRPr="00C76CD1" w:rsidRDefault="004274AB" w:rsidP="004274AB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4274AB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Gewünscht wird eine aktive Zusammenarbeit mit </w:t>
      </w:r>
      <w:r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e</w:t>
      </w:r>
      <w:r w:rsidRPr="004274AB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inem motivierten Trainerteam und einem leistung</w:t>
      </w:r>
      <w:r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s</w:t>
      </w:r>
      <w:r w:rsidRPr="004274AB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fähigen Jugendvorstand. Trainerfortbildungen sind erwünscht und werden bei Bedarf ermöglicht.</w:t>
      </w:r>
      <w:r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</w:t>
      </w:r>
    </w:p>
    <w:p w:rsidR="00C76CD1" w:rsidRPr="00C76CD1" w:rsidRDefault="00C76CD1" w:rsidP="004274AB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</w:p>
    <w:p w:rsidR="00C76CD1" w:rsidRPr="00C76CD1" w:rsidRDefault="004274AB" w:rsidP="004274AB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Aktuell suchen wir für die kommende Saison </w:t>
      </w:r>
      <w:r w:rsidR="00C73926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2017/2018 </w:t>
      </w:r>
      <w:r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noch Trainer und Betreuer für folgende Jugendmannschaften: B2, C2, D2, D3, E2. </w:t>
      </w:r>
    </w:p>
    <w:p w:rsidR="00C76CD1" w:rsidRPr="00C76CD1" w:rsidRDefault="00C76CD1" w:rsidP="004274AB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bookmarkStart w:id="1" w:name="_GoBack"/>
      <w:bookmarkEnd w:id="1"/>
    </w:p>
    <w:p w:rsidR="00465C86" w:rsidRDefault="004274AB" w:rsidP="00465C86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Nähere Informationen erhaltet ihr bei unserem Jugendgeschäftsführer Sebastian Schönauer unter Telefon 0176-84370049. Wir freuen uns auf </w:t>
      </w:r>
    </w:p>
    <w:p w:rsidR="00CB6105" w:rsidRPr="00465C86" w:rsidRDefault="002C2A3E" w:rsidP="00465C86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e-DE"/>
        </w:rPr>
        <w:t>E</w:t>
      </w:r>
      <w:r w:rsidR="00465C86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uch</w:t>
      </w:r>
      <w:r>
        <w:rPr>
          <w:rFonts w:ascii="Arial" w:eastAsia="Times New Roman" w:hAnsi="Arial" w:cs="Arial"/>
          <w:color w:val="000000"/>
          <w:sz w:val="28"/>
          <w:szCs w:val="28"/>
          <w:lang w:eastAsia="de-DE"/>
        </w:rPr>
        <w:t>!</w:t>
      </w:r>
      <w:r w:rsidR="00C73926">
        <w:tab/>
      </w:r>
      <w:r w:rsidR="00C73926">
        <w:tab/>
      </w:r>
      <w:r w:rsidR="00C73926">
        <w:tab/>
      </w:r>
      <w:r w:rsidR="00465C86">
        <w:tab/>
      </w:r>
      <w:r w:rsidR="00465C86">
        <w:tab/>
      </w:r>
      <w:r w:rsidR="00465C86">
        <w:tab/>
      </w:r>
      <w:r w:rsidR="00465C86">
        <w:tab/>
      </w:r>
    </w:p>
    <w:sectPr w:rsidR="00CB6105" w:rsidRPr="00465C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0D"/>
    <w:rsid w:val="001C444B"/>
    <w:rsid w:val="002C2A3E"/>
    <w:rsid w:val="004274AB"/>
    <w:rsid w:val="00465C86"/>
    <w:rsid w:val="00702812"/>
    <w:rsid w:val="00C73926"/>
    <w:rsid w:val="00C76CD1"/>
    <w:rsid w:val="00CB6105"/>
    <w:rsid w:val="00D15F8C"/>
    <w:rsid w:val="00E35E3D"/>
    <w:rsid w:val="00E4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4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4274AB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2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28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4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4274AB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2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2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870106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663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1" w:color="FFFFFF"/>
                <w:right w:val="single" w:sz="2" w:space="0" w:color="FFFFFF"/>
              </w:divBdr>
              <w:divsChild>
                <w:div w:id="92673454">
                  <w:marLeft w:val="15"/>
                  <w:marRight w:val="15"/>
                  <w:marTop w:val="15"/>
                  <w:marBottom w:val="0"/>
                  <w:divBdr>
                    <w:top w:val="single" w:sz="6" w:space="15" w:color="B4AD9E"/>
                    <w:left w:val="single" w:sz="6" w:space="0" w:color="B4AD9E"/>
                    <w:bottom w:val="single" w:sz="6" w:space="2" w:color="B4AD9E"/>
                    <w:right w:val="single" w:sz="6" w:space="0" w:color="B4AD9E"/>
                  </w:divBdr>
                  <w:divsChild>
                    <w:div w:id="305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1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15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0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clipart-library.com/image_gallery/362997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88FEEE15.dotm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Weiss-Chemie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Schönauer</dc:creator>
  <cp:lastModifiedBy>Schönauer, Sebastian</cp:lastModifiedBy>
  <cp:revision>2</cp:revision>
  <cp:lastPrinted>2017-05-01T10:22:00Z</cp:lastPrinted>
  <dcterms:created xsi:type="dcterms:W3CDTF">2017-05-02T06:00:00Z</dcterms:created>
  <dcterms:modified xsi:type="dcterms:W3CDTF">2017-05-02T06:00:00Z</dcterms:modified>
</cp:coreProperties>
</file>